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errigan-profile"/>
    <w:p>
      <w:pPr>
        <w:pStyle w:val="Heading1"/>
      </w:pPr>
      <w:r>
        <w:t xml:space="preserve">Berrigan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8,657          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Tocumwal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3,859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Berrigan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$587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4,036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2024-11-14T23:27:23Z</dcterms:created>
  <dcterms:modified xsi:type="dcterms:W3CDTF">2024-11-14T23:27:23Z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